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80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 w:cs="黑体"/>
          <w:sz w:val="32"/>
          <w:szCs w:val="32"/>
        </w:rPr>
        <w:t>附件</w:t>
      </w:r>
      <w:r>
        <w:rPr>
          <w:rFonts w:hint="eastAsia" w:ascii="黑体" w:hAnsi="华文仿宋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华文仿宋" w:eastAsia="黑体" w:cs="黑体"/>
          <w:sz w:val="32"/>
          <w:szCs w:val="32"/>
        </w:rPr>
        <w:t>：</w:t>
      </w:r>
    </w:p>
    <w:p>
      <w:pPr>
        <w:spacing w:line="560" w:lineRule="exact"/>
        <w:ind w:right="480"/>
        <w:rPr>
          <w:rFonts w:ascii="黑体" w:hAnsi="华文仿宋" w:eastAsia="黑体"/>
          <w:sz w:val="32"/>
          <w:szCs w:val="32"/>
        </w:rPr>
      </w:pPr>
    </w:p>
    <w:p>
      <w:pPr>
        <w:spacing w:line="560" w:lineRule="exact"/>
        <w:ind w:right="480"/>
        <w:rPr>
          <w:rFonts w:ascii="黑体" w:hAnsi="华文仿宋" w:eastAsia="黑体"/>
          <w:sz w:val="32"/>
          <w:szCs w:val="32"/>
        </w:rPr>
      </w:pPr>
    </w:p>
    <w:p>
      <w:pPr>
        <w:shd w:val="clear" w:color="auto" w:fill="FFFFFF"/>
        <w:spacing w:line="600" w:lineRule="exact"/>
        <w:jc w:val="center"/>
        <w:rPr>
          <w:rFonts w:ascii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单位同意报考专业技术资格诚信承诺书</w:t>
      </w:r>
    </w:p>
    <w:p>
      <w:pPr>
        <w:shd w:val="clear" w:color="auto" w:fill="FFFFFF"/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同意推荐本单位</w:t>
      </w:r>
      <w:r>
        <w:rPr>
          <w:rFonts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</w:rPr>
        <w:t>　　　　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</w:rPr>
        <w:t>　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同志，参加</w:t>
      </w:r>
      <w:r>
        <w:rPr>
          <w:rFonts w:ascii="仿宋_GB2312" w:hAnsi="仿宋" w:eastAsia="仿宋_GB2312" w:cs="仿宋_GB2312"/>
          <w:kern w:val="0"/>
          <w:sz w:val="32"/>
          <w:szCs w:val="32"/>
          <w:u w:val="single"/>
        </w:rPr>
        <w:t>2019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>年度安徽省二级建造师执业资格考试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。其提供的材料已经本单位审查，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均为真实有效。若有虚假、失实材料，将按照相关规定，接受人社等部门的处理。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 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</w:p>
    <w:p>
      <w:pPr>
        <w:shd w:val="clear" w:color="auto" w:fill="FFFFFF"/>
        <w:spacing w:line="600" w:lineRule="exac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</w:t>
      </w:r>
    </w:p>
    <w:p>
      <w:pPr>
        <w:shd w:val="clear" w:color="auto" w:fill="FFFFFF"/>
        <w:spacing w:line="600" w:lineRule="exact"/>
        <w:ind w:firstLine="48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3840" w:firstLineChars="1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单位（公章）：</w:t>
      </w: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    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    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ascii="仿宋_GB2312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B83"/>
    <w:rsid w:val="00027C5E"/>
    <w:rsid w:val="000370E4"/>
    <w:rsid w:val="0004329F"/>
    <w:rsid w:val="00062F6B"/>
    <w:rsid w:val="00063304"/>
    <w:rsid w:val="000679F5"/>
    <w:rsid w:val="00077795"/>
    <w:rsid w:val="0008161E"/>
    <w:rsid w:val="000A7E8E"/>
    <w:rsid w:val="000E72B4"/>
    <w:rsid w:val="000F0724"/>
    <w:rsid w:val="000F20F3"/>
    <w:rsid w:val="000F6A51"/>
    <w:rsid w:val="001178A9"/>
    <w:rsid w:val="00130763"/>
    <w:rsid w:val="0017299D"/>
    <w:rsid w:val="00196AB1"/>
    <w:rsid w:val="001A149B"/>
    <w:rsid w:val="001C6BBF"/>
    <w:rsid w:val="001F4D1B"/>
    <w:rsid w:val="00200ADC"/>
    <w:rsid w:val="00216764"/>
    <w:rsid w:val="002326E2"/>
    <w:rsid w:val="002736D6"/>
    <w:rsid w:val="0027539C"/>
    <w:rsid w:val="00280568"/>
    <w:rsid w:val="002C6FE7"/>
    <w:rsid w:val="002E1FB5"/>
    <w:rsid w:val="002F0C50"/>
    <w:rsid w:val="00302CA2"/>
    <w:rsid w:val="003176AF"/>
    <w:rsid w:val="00325B8B"/>
    <w:rsid w:val="00326FCD"/>
    <w:rsid w:val="0033121A"/>
    <w:rsid w:val="00352ABF"/>
    <w:rsid w:val="0038054E"/>
    <w:rsid w:val="00386A0D"/>
    <w:rsid w:val="0039217D"/>
    <w:rsid w:val="003B3E5A"/>
    <w:rsid w:val="003B411E"/>
    <w:rsid w:val="003D033A"/>
    <w:rsid w:val="003E0B83"/>
    <w:rsid w:val="003E7329"/>
    <w:rsid w:val="00406C74"/>
    <w:rsid w:val="004830D0"/>
    <w:rsid w:val="004A2823"/>
    <w:rsid w:val="004B5FC2"/>
    <w:rsid w:val="004D785F"/>
    <w:rsid w:val="00513012"/>
    <w:rsid w:val="00524CDB"/>
    <w:rsid w:val="0057417F"/>
    <w:rsid w:val="005B3D15"/>
    <w:rsid w:val="005B6A3F"/>
    <w:rsid w:val="005B723E"/>
    <w:rsid w:val="00613199"/>
    <w:rsid w:val="006204D6"/>
    <w:rsid w:val="006232FB"/>
    <w:rsid w:val="006A7E16"/>
    <w:rsid w:val="006E0A4E"/>
    <w:rsid w:val="00700AC5"/>
    <w:rsid w:val="00725319"/>
    <w:rsid w:val="00732C3B"/>
    <w:rsid w:val="00736604"/>
    <w:rsid w:val="00741B3C"/>
    <w:rsid w:val="00793029"/>
    <w:rsid w:val="007F1594"/>
    <w:rsid w:val="00835CC0"/>
    <w:rsid w:val="008A012D"/>
    <w:rsid w:val="008B6210"/>
    <w:rsid w:val="008C5D70"/>
    <w:rsid w:val="008C7C5C"/>
    <w:rsid w:val="008E712C"/>
    <w:rsid w:val="0090318B"/>
    <w:rsid w:val="0091123B"/>
    <w:rsid w:val="00936843"/>
    <w:rsid w:val="009469D1"/>
    <w:rsid w:val="0097744A"/>
    <w:rsid w:val="00977ED7"/>
    <w:rsid w:val="009972F1"/>
    <w:rsid w:val="00A05BD1"/>
    <w:rsid w:val="00A17DC2"/>
    <w:rsid w:val="00A21D33"/>
    <w:rsid w:val="00A80617"/>
    <w:rsid w:val="00AA202E"/>
    <w:rsid w:val="00AA2BCD"/>
    <w:rsid w:val="00AC7B81"/>
    <w:rsid w:val="00B50331"/>
    <w:rsid w:val="00B50E7D"/>
    <w:rsid w:val="00B80AFF"/>
    <w:rsid w:val="00B83943"/>
    <w:rsid w:val="00BA38AD"/>
    <w:rsid w:val="00BD1735"/>
    <w:rsid w:val="00BE73B1"/>
    <w:rsid w:val="00BF327A"/>
    <w:rsid w:val="00C732A4"/>
    <w:rsid w:val="00C86FEB"/>
    <w:rsid w:val="00D11EE1"/>
    <w:rsid w:val="00D22726"/>
    <w:rsid w:val="00D30451"/>
    <w:rsid w:val="00D4795D"/>
    <w:rsid w:val="00D552E6"/>
    <w:rsid w:val="00D559D9"/>
    <w:rsid w:val="00D80CDC"/>
    <w:rsid w:val="00D8628F"/>
    <w:rsid w:val="00DC1FCD"/>
    <w:rsid w:val="00DC7935"/>
    <w:rsid w:val="00DD7C44"/>
    <w:rsid w:val="00DF464B"/>
    <w:rsid w:val="00E37FCD"/>
    <w:rsid w:val="00E455EB"/>
    <w:rsid w:val="00E90AC8"/>
    <w:rsid w:val="00EA0ACE"/>
    <w:rsid w:val="00F03D01"/>
    <w:rsid w:val="00F04A28"/>
    <w:rsid w:val="00F32D5A"/>
    <w:rsid w:val="00F50D4B"/>
    <w:rsid w:val="00F552B4"/>
    <w:rsid w:val="00F603D5"/>
    <w:rsid w:val="00FD42BF"/>
    <w:rsid w:val="00FF5EFF"/>
    <w:rsid w:val="7E90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  <w:rPr>
      <w:rFonts w:ascii="Calibri" w:hAnsi="Calibri" w:cs="Calibri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8">
    <w:name w:val="Header Char"/>
    <w:basedOn w:val="5"/>
    <w:link w:val="4"/>
    <w:semiHidden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sz w:val="18"/>
      <w:szCs w:val="18"/>
    </w:rPr>
  </w:style>
  <w:style w:type="character" w:customStyle="1" w:styleId="10">
    <w:name w:val="Date Char"/>
    <w:basedOn w:val="5"/>
    <w:link w:val="2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24</Words>
  <Characters>141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2019-02-15T09:10:00Z</dcterms:created>
  <dc:creator>Microsoft</dc:creator>
  <cp:lastModifiedBy>刘莹</cp:lastModifiedBy>
  <cp:lastPrinted>2019-02-15T08:19:00Z</cp:lastPrinted>
  <dcterms:modified xsi:type="dcterms:W3CDTF">2019-02-19T00:38:10Z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